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5B32" w14:textId="7DEAF3DE" w:rsidR="006C629B" w:rsidRDefault="00FD4928">
      <w:r w:rsidRPr="006319AF">
        <w:rPr>
          <w:b/>
          <w:bCs/>
          <w:sz w:val="28"/>
          <w:szCs w:val="28"/>
        </w:rPr>
        <w:t>Trainingsdokumentation</w:t>
      </w:r>
      <w:r>
        <w:t>:</w:t>
      </w:r>
    </w:p>
    <w:p w14:paraId="79ABF3A9" w14:textId="77777777" w:rsidR="00FD4928" w:rsidRDefault="00FD4928"/>
    <w:tbl>
      <w:tblPr>
        <w:tblStyle w:val="Gitternetztabelle5dunkelAkzent6"/>
        <w:tblW w:w="9209" w:type="dxa"/>
        <w:tblLook w:val="04A0" w:firstRow="1" w:lastRow="0" w:firstColumn="1" w:lastColumn="0" w:noHBand="0" w:noVBand="1"/>
      </w:tblPr>
      <w:tblGrid>
        <w:gridCol w:w="1812"/>
        <w:gridCol w:w="1160"/>
        <w:gridCol w:w="1134"/>
        <w:gridCol w:w="1276"/>
        <w:gridCol w:w="3827"/>
      </w:tblGrid>
      <w:tr w:rsidR="00FD1893" w14:paraId="1A8B9858" w14:textId="77777777" w:rsidTr="00FD1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vAlign w:val="center"/>
          </w:tcPr>
          <w:p w14:paraId="20775C34" w14:textId="3E20FF5E" w:rsidR="00FD1893" w:rsidRDefault="00FD1893">
            <w:r>
              <w:t>Woche</w:t>
            </w:r>
          </w:p>
        </w:tc>
        <w:tc>
          <w:tcPr>
            <w:tcW w:w="1160" w:type="dxa"/>
            <w:vAlign w:val="center"/>
          </w:tcPr>
          <w:p w14:paraId="1E18F1DD" w14:textId="192DBB60" w:rsidR="00FD1893" w:rsidRDefault="00FD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Anzahl Pfeile</w:t>
            </w:r>
          </w:p>
        </w:tc>
        <w:tc>
          <w:tcPr>
            <w:tcW w:w="1134" w:type="dxa"/>
            <w:vAlign w:val="center"/>
          </w:tcPr>
          <w:p w14:paraId="3E035CE3" w14:textId="520AE1D6" w:rsidR="00FD1893" w:rsidRDefault="00FD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Anzahl Schritte</w:t>
            </w:r>
          </w:p>
        </w:tc>
        <w:tc>
          <w:tcPr>
            <w:tcW w:w="1276" w:type="dxa"/>
          </w:tcPr>
          <w:p w14:paraId="4DA4A219" w14:textId="6D0E27FA" w:rsidR="00FD1893" w:rsidRDefault="00FD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Anz. Thera Band Einheiten</w:t>
            </w:r>
          </w:p>
        </w:tc>
        <w:tc>
          <w:tcPr>
            <w:tcW w:w="3827" w:type="dxa"/>
            <w:vAlign w:val="center"/>
          </w:tcPr>
          <w:p w14:paraId="220F53BF" w14:textId="6D7F747C" w:rsidR="00FD1893" w:rsidRDefault="00FD18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Neue </w:t>
            </w:r>
            <w:proofErr w:type="spellStart"/>
            <w:r>
              <w:t>Erkenntniss</w:t>
            </w:r>
            <w:proofErr w:type="spellEnd"/>
          </w:p>
        </w:tc>
      </w:tr>
      <w:tr w:rsidR="00FD1893" w14:paraId="087DBA36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86018AB" w14:textId="69898869" w:rsidR="00FD1893" w:rsidRDefault="00FD1893">
            <w:r>
              <w:t>25.10. – 31.10.</w:t>
            </w:r>
          </w:p>
        </w:tc>
        <w:tc>
          <w:tcPr>
            <w:tcW w:w="1160" w:type="dxa"/>
          </w:tcPr>
          <w:p w14:paraId="199F5AE0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16DF581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4B62FA6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2701D32" w14:textId="3FEB6609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1893" w14:paraId="3ECAEC90" w14:textId="77777777" w:rsidTr="00FD189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A5D6808" w14:textId="12770C8C" w:rsidR="00FD1893" w:rsidRDefault="00FD1893">
            <w:r>
              <w:t>01.11. – 07.11.</w:t>
            </w:r>
          </w:p>
        </w:tc>
        <w:tc>
          <w:tcPr>
            <w:tcW w:w="1160" w:type="dxa"/>
          </w:tcPr>
          <w:p w14:paraId="4C6CE082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EDC0C2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8CCF756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7088AAC" w14:textId="1C4EDEFB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893" w14:paraId="681D7023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9E23625" w14:textId="627C8711" w:rsidR="00FD1893" w:rsidRDefault="00FD1893">
            <w:r>
              <w:t>08.11. – 14.11.</w:t>
            </w:r>
          </w:p>
        </w:tc>
        <w:tc>
          <w:tcPr>
            <w:tcW w:w="1160" w:type="dxa"/>
          </w:tcPr>
          <w:p w14:paraId="4643D726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A19F01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66DB595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A5DA6CE" w14:textId="0A3961E8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1893" w14:paraId="774232BF" w14:textId="77777777" w:rsidTr="00FD189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C63EEC4" w14:textId="0BF03B2F" w:rsidR="00FD1893" w:rsidRDefault="00FD1893">
            <w:r>
              <w:t>15.11. – 21.11.</w:t>
            </w:r>
          </w:p>
        </w:tc>
        <w:tc>
          <w:tcPr>
            <w:tcW w:w="1160" w:type="dxa"/>
          </w:tcPr>
          <w:p w14:paraId="30CBBF4E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76CE9B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42F3FFF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FE0DDC9" w14:textId="49DBE6BA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893" w14:paraId="40C65FE0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1A1CCE3" w14:textId="09A499DC" w:rsidR="00FD1893" w:rsidRDefault="00FD1893">
            <w:r>
              <w:t>22.11. – 28.11.</w:t>
            </w:r>
          </w:p>
        </w:tc>
        <w:tc>
          <w:tcPr>
            <w:tcW w:w="1160" w:type="dxa"/>
          </w:tcPr>
          <w:p w14:paraId="773DFD73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310E94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5C83024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5090987" w14:textId="73B6C59E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1893" w14:paraId="68639916" w14:textId="77777777" w:rsidTr="00FD189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558F14A" w14:textId="4FA49312" w:rsidR="00FD1893" w:rsidRDefault="00FD1893">
            <w:r>
              <w:t>29.11. – 05.12.</w:t>
            </w:r>
          </w:p>
        </w:tc>
        <w:tc>
          <w:tcPr>
            <w:tcW w:w="1160" w:type="dxa"/>
          </w:tcPr>
          <w:p w14:paraId="102D605A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7D62693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A1B50A3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D92B2FD" w14:textId="2BEBA4BA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893" w14:paraId="4286D91B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FF4C206" w14:textId="5267B1CF" w:rsidR="00FD1893" w:rsidRDefault="00FD1893">
            <w:r>
              <w:t>06.12. – 12.12.</w:t>
            </w:r>
          </w:p>
        </w:tc>
        <w:tc>
          <w:tcPr>
            <w:tcW w:w="1160" w:type="dxa"/>
          </w:tcPr>
          <w:p w14:paraId="7BC442A2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3D349E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195A29D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E185D4D" w14:textId="54F12141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1893" w14:paraId="1D97B765" w14:textId="77777777" w:rsidTr="00FD189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A43B614" w14:textId="4985A0B9" w:rsidR="00FD1893" w:rsidRDefault="00FD1893">
            <w:r>
              <w:t>13.12. – 19.12.</w:t>
            </w:r>
          </w:p>
        </w:tc>
        <w:tc>
          <w:tcPr>
            <w:tcW w:w="1160" w:type="dxa"/>
          </w:tcPr>
          <w:p w14:paraId="22ACEBDE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E16BE1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367ED4A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8F4747A" w14:textId="248C3F5F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893" w14:paraId="5117FEDC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0635908" w14:textId="44E674D6" w:rsidR="00FD1893" w:rsidRDefault="00FD1893">
            <w:r>
              <w:t>20.12. – 26.12.</w:t>
            </w:r>
          </w:p>
        </w:tc>
        <w:tc>
          <w:tcPr>
            <w:tcW w:w="1160" w:type="dxa"/>
          </w:tcPr>
          <w:p w14:paraId="5E5B82B6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7B27527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76C2E24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4454EBC" w14:textId="3506F831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1893" w14:paraId="0B9F56CE" w14:textId="77777777" w:rsidTr="00FD189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0991F8E" w14:textId="6F443A8E" w:rsidR="00FD1893" w:rsidRDefault="00FD1893">
            <w:r>
              <w:t>27.12. – 02.01.</w:t>
            </w:r>
          </w:p>
        </w:tc>
        <w:tc>
          <w:tcPr>
            <w:tcW w:w="1160" w:type="dxa"/>
          </w:tcPr>
          <w:p w14:paraId="2D5C5810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AAB309C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AA2A4C5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4749F80" w14:textId="3C32F9B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893" w14:paraId="727B9487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AD1DA59" w14:textId="1DDA4A41" w:rsidR="00FD1893" w:rsidRDefault="00FD1893">
            <w:r>
              <w:t>03.01. – 09.01.</w:t>
            </w:r>
          </w:p>
        </w:tc>
        <w:tc>
          <w:tcPr>
            <w:tcW w:w="1160" w:type="dxa"/>
          </w:tcPr>
          <w:p w14:paraId="5FB28D67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E79909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748A92C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2E6C855" w14:textId="1C97D164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1893" w14:paraId="6C069ABA" w14:textId="77777777" w:rsidTr="00FD1893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9FDF4C2" w14:textId="1F718153" w:rsidR="00FD1893" w:rsidRDefault="00FD1893">
            <w:r>
              <w:t>10.01. – 16.01.</w:t>
            </w:r>
          </w:p>
        </w:tc>
        <w:tc>
          <w:tcPr>
            <w:tcW w:w="1160" w:type="dxa"/>
          </w:tcPr>
          <w:p w14:paraId="6EA377BD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356F85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0B00093" w14:textId="77777777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D03FD7B" w14:textId="098EA72C" w:rsidR="00FD1893" w:rsidRDefault="00FD1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1893" w14:paraId="112C2F90" w14:textId="77777777" w:rsidTr="00FD1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46AB2D4" w14:textId="4C7FB406" w:rsidR="00FD1893" w:rsidRDefault="00FD1893">
            <w:r>
              <w:t>17.01. – 23.01.</w:t>
            </w:r>
          </w:p>
        </w:tc>
        <w:tc>
          <w:tcPr>
            <w:tcW w:w="1160" w:type="dxa"/>
          </w:tcPr>
          <w:p w14:paraId="1C5B402A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B95A3B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01E04C3" w14:textId="77777777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8C77482" w14:textId="3B12ED15" w:rsidR="00FD1893" w:rsidRDefault="00FD1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C48919" w14:textId="181AC301" w:rsidR="006319AF" w:rsidRPr="006319AF" w:rsidRDefault="006319AF">
      <w:pPr>
        <w:rPr>
          <w:sz w:val="24"/>
          <w:szCs w:val="24"/>
        </w:rPr>
      </w:pPr>
    </w:p>
    <w:sectPr w:rsidR="006319AF" w:rsidRPr="006319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F4743"/>
    <w:multiLevelType w:val="hybridMultilevel"/>
    <w:tmpl w:val="24D43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E36D2"/>
    <w:multiLevelType w:val="hybridMultilevel"/>
    <w:tmpl w:val="A2BCA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78939">
    <w:abstractNumId w:val="0"/>
  </w:num>
  <w:num w:numId="2" w16cid:durableId="54849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D2"/>
    <w:rsid w:val="00010A3D"/>
    <w:rsid w:val="000D4BB8"/>
    <w:rsid w:val="000E7D49"/>
    <w:rsid w:val="001022E9"/>
    <w:rsid w:val="001B1ABF"/>
    <w:rsid w:val="0034305D"/>
    <w:rsid w:val="003F2F66"/>
    <w:rsid w:val="004215A8"/>
    <w:rsid w:val="004C745B"/>
    <w:rsid w:val="004E6941"/>
    <w:rsid w:val="005275D2"/>
    <w:rsid w:val="005802A9"/>
    <w:rsid w:val="00581746"/>
    <w:rsid w:val="006319AF"/>
    <w:rsid w:val="006C629B"/>
    <w:rsid w:val="007C7E8C"/>
    <w:rsid w:val="007E625E"/>
    <w:rsid w:val="00827C27"/>
    <w:rsid w:val="008D223B"/>
    <w:rsid w:val="009D4DDC"/>
    <w:rsid w:val="009E5FC8"/>
    <w:rsid w:val="00A7191C"/>
    <w:rsid w:val="00A72F89"/>
    <w:rsid w:val="00AF32FA"/>
    <w:rsid w:val="00B86929"/>
    <w:rsid w:val="00D135EF"/>
    <w:rsid w:val="00DA71FA"/>
    <w:rsid w:val="00E61B0B"/>
    <w:rsid w:val="00E654B9"/>
    <w:rsid w:val="00EC55D3"/>
    <w:rsid w:val="00F40385"/>
    <w:rsid w:val="00F533DE"/>
    <w:rsid w:val="00FD1893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6CF0"/>
  <w15:chartTrackingRefBased/>
  <w15:docId w15:val="{869AD3F8-1D6F-4B74-94E3-D9AE3744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629B"/>
    <w:pPr>
      <w:ind w:left="720"/>
      <w:contextualSpacing/>
    </w:pPr>
  </w:style>
  <w:style w:type="table" w:styleId="Gitternetztabelle5dunkelAkzent6">
    <w:name w:val="Grid Table 5 Dark Accent 6"/>
    <w:basedOn w:val="NormaleTabelle"/>
    <w:uiPriority w:val="50"/>
    <w:rsid w:val="00FD49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iriam\Bogenschie&#223;en\Geleitetes_Training\Status%20Dokumentation%20Schuetz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 Dokumentation Schuetze.dotx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</dc:creator>
  <cp:keywords/>
  <dc:description/>
  <cp:lastModifiedBy>Manfred Weinlich</cp:lastModifiedBy>
  <cp:revision>3</cp:revision>
  <cp:lastPrinted>2025-10-21T16:00:00Z</cp:lastPrinted>
  <dcterms:created xsi:type="dcterms:W3CDTF">2025-10-21T16:02:00Z</dcterms:created>
  <dcterms:modified xsi:type="dcterms:W3CDTF">2025-10-21T16:03:00Z</dcterms:modified>
</cp:coreProperties>
</file>